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23" w:rsidRPr="000244C8" w:rsidRDefault="009E6C23" w:rsidP="00FA6E8F">
      <w:pPr>
        <w:jc w:val="center"/>
        <w:rPr>
          <w:rFonts w:ascii="Times New Roman" w:hAnsi="Times New Roman"/>
          <w:b/>
          <w:sz w:val="28"/>
          <w:szCs w:val="28"/>
        </w:rPr>
      </w:pPr>
      <w:r w:rsidRPr="000244C8">
        <w:rPr>
          <w:rFonts w:ascii="Times New Roman" w:hAnsi="Times New Roman"/>
          <w:b/>
          <w:sz w:val="28"/>
          <w:szCs w:val="28"/>
        </w:rPr>
        <w:t>ZGODA –OŚWIADCZENIE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dla niepełnoletniego ucznia Zespołu Szkół Logistycznych uczestnika </w:t>
      </w:r>
      <w:r>
        <w:rPr>
          <w:rFonts w:ascii="Times New Roman" w:hAnsi="Times New Roman"/>
          <w:sz w:val="20"/>
          <w:szCs w:val="20"/>
        </w:rPr>
        <w:t>praktyk zawodowych/zajęć praktycznych*</w:t>
      </w:r>
    </w:p>
    <w:p w:rsidR="009E6C23" w:rsidRPr="00FA6E8F" w:rsidRDefault="009E6C2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E6C23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(imię i nazwisko rodzica/ opiekuna prawnego) 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będący rodzicem/ opiekunem prawnym 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</w:p>
    <w:p w:rsidR="009E6C23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(imię i nazwisko ucznia, klasa) </w:t>
      </w:r>
    </w:p>
    <w:p w:rsidR="009E6C23" w:rsidRPr="00FA6E8F" w:rsidRDefault="009E6C23" w:rsidP="003E7AE6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wyrażam zgodę na udział mojego dziecka w </w:t>
      </w:r>
      <w:r>
        <w:rPr>
          <w:rFonts w:ascii="Times New Roman" w:hAnsi="Times New Roman"/>
          <w:sz w:val="20"/>
          <w:szCs w:val="20"/>
        </w:rPr>
        <w:t>praktykach zawodowych/zajęciach praktycznych*</w:t>
      </w:r>
    </w:p>
    <w:p w:rsidR="009E6C23" w:rsidRPr="00FA6E8F" w:rsidRDefault="009E6C23" w:rsidP="00FA6E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9E6C23" w:rsidRPr="00FA6E8F" w:rsidRDefault="009E6C23" w:rsidP="00FA6E8F">
      <w:pPr>
        <w:rPr>
          <w:rFonts w:ascii="Times New Roman" w:hAnsi="Times New Roman"/>
          <w:sz w:val="20"/>
          <w:szCs w:val="20"/>
        </w:rPr>
      </w:pPr>
    </w:p>
    <w:p w:rsidR="009E6C23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FA6E8F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9E6C23" w:rsidRPr="00FA6E8F" w:rsidRDefault="009E6C23" w:rsidP="00FA6E8F">
      <w:pPr>
        <w:jc w:val="center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(nazwa </w:t>
      </w:r>
      <w:r>
        <w:rPr>
          <w:rFonts w:ascii="Times New Roman" w:hAnsi="Times New Roman"/>
          <w:sz w:val="20"/>
          <w:szCs w:val="20"/>
        </w:rPr>
        <w:t>zakładu pracy</w:t>
      </w:r>
      <w:r w:rsidRPr="00FA6E8F">
        <w:rPr>
          <w:rFonts w:ascii="Times New Roman" w:hAnsi="Times New Roman"/>
          <w:sz w:val="20"/>
          <w:szCs w:val="20"/>
        </w:rPr>
        <w:t>)</w:t>
      </w:r>
    </w:p>
    <w:p w:rsidR="009E6C23" w:rsidRPr="00FA6E8F" w:rsidRDefault="009E6C23" w:rsidP="00FA6E8F">
      <w:pPr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>•</w:t>
      </w:r>
      <w:r w:rsidRPr="00FA6E8F">
        <w:rPr>
          <w:rFonts w:ascii="Times New Roman" w:hAnsi="Times New Roman"/>
          <w:b/>
          <w:sz w:val="20"/>
          <w:szCs w:val="20"/>
        </w:rPr>
        <w:t>Wyrażam zgodę na</w:t>
      </w:r>
      <w:r>
        <w:rPr>
          <w:rFonts w:ascii="Times New Roman" w:hAnsi="Times New Roman"/>
          <w:b/>
          <w:sz w:val="20"/>
          <w:szCs w:val="20"/>
        </w:rPr>
        <w:t xml:space="preserve"> pomiar temperatury ciała mojego dziecka</w:t>
      </w:r>
      <w:r w:rsidRPr="00FA6E8F">
        <w:rPr>
          <w:rFonts w:ascii="Times New Roman" w:hAnsi="Times New Roman"/>
          <w:b/>
          <w:sz w:val="20"/>
          <w:szCs w:val="20"/>
        </w:rPr>
        <w:t>.</w:t>
      </w:r>
      <w:r w:rsidRPr="00FA6E8F">
        <w:rPr>
          <w:rFonts w:ascii="Times New Roman" w:hAnsi="Times New Roman"/>
          <w:sz w:val="20"/>
          <w:szCs w:val="20"/>
        </w:rPr>
        <w:t xml:space="preserve"> </w:t>
      </w:r>
    </w:p>
    <w:p w:rsidR="009E6C23" w:rsidRPr="00FA6E8F" w:rsidRDefault="009E6C23" w:rsidP="000244C8">
      <w:pPr>
        <w:spacing w:after="0"/>
        <w:rPr>
          <w:rFonts w:ascii="Times New Roman" w:hAnsi="Times New Roman"/>
          <w:b/>
          <w:sz w:val="20"/>
          <w:szCs w:val="20"/>
        </w:rPr>
      </w:pPr>
      <w:r w:rsidRPr="00FA6E8F">
        <w:rPr>
          <w:rFonts w:ascii="Times New Roman" w:hAnsi="Times New Roman"/>
          <w:b/>
          <w:sz w:val="20"/>
          <w:szCs w:val="20"/>
        </w:rPr>
        <w:t xml:space="preserve">Przyjmuję do wiadomości: </w:t>
      </w:r>
    </w:p>
    <w:p w:rsidR="009E6C23" w:rsidRPr="00FA6E8F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FA6E8F">
        <w:rPr>
          <w:rFonts w:ascii="Times New Roman" w:hAnsi="Times New Roman"/>
          <w:sz w:val="20"/>
          <w:szCs w:val="20"/>
        </w:rPr>
        <w:t>.konieczność przygotowania ucznia do udziału w zajęciach w obowiązującym reżimie sanitarnym;</w:t>
      </w:r>
    </w:p>
    <w:p w:rsidR="009E6C23" w:rsidRPr="00FA6E8F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FA6E8F">
        <w:rPr>
          <w:rFonts w:ascii="Times New Roman" w:hAnsi="Times New Roman"/>
          <w:sz w:val="20"/>
          <w:szCs w:val="20"/>
        </w:rPr>
        <w:t>.konieczność pil</w:t>
      </w:r>
      <w:r>
        <w:rPr>
          <w:rFonts w:ascii="Times New Roman" w:hAnsi="Times New Roman"/>
          <w:sz w:val="20"/>
          <w:szCs w:val="20"/>
        </w:rPr>
        <w:t xml:space="preserve">nego odebrania ucznia od pracodawcy w przypadku pojawienia się </w:t>
      </w:r>
      <w:r w:rsidRPr="00FA6E8F">
        <w:rPr>
          <w:rFonts w:ascii="Times New Roman" w:hAnsi="Times New Roman"/>
          <w:sz w:val="20"/>
          <w:szCs w:val="20"/>
        </w:rPr>
        <w:t xml:space="preserve">u niego niepokojących objawów choroby; </w:t>
      </w:r>
    </w:p>
    <w:p w:rsidR="009E6C23" w:rsidRPr="00FA6E8F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A6E8F">
        <w:rPr>
          <w:rFonts w:ascii="Times New Roman" w:hAnsi="Times New Roman"/>
          <w:sz w:val="20"/>
          <w:szCs w:val="20"/>
        </w:rPr>
        <w:t xml:space="preserve">.konieczność zaopatrzenia ucznia w indywidualną osłonę nosa i ust; </w:t>
      </w:r>
    </w:p>
    <w:p w:rsidR="009E6C23" w:rsidRDefault="009E6C23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4</w:t>
      </w:r>
      <w:r w:rsidRPr="00FA6E8F">
        <w:rPr>
          <w:rFonts w:ascii="Times New Roman" w:hAnsi="Times New Roman"/>
          <w:sz w:val="20"/>
          <w:szCs w:val="20"/>
        </w:rPr>
        <w:t>.</w:t>
      </w:r>
      <w:r w:rsidRPr="00FA6E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t>Administratorem danych jest Zespół Szkół Logistycznych z siedzibą przy ul. J. Wł. Dawida 9-11, 50-527 Wrocław. Kontakt do naszego inspektora ochrony danych: inspektor@corec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br/>
        <w:t xml:space="preserve">o regułach przetwarzania danych dostępne na stronie </w:t>
      </w:r>
      <w:hyperlink r:id="rId4" w:tgtFrame="_blank" w:history="1">
        <w:r w:rsidRPr="00FA6E8F">
          <w:rPr>
            <w:rFonts w:ascii="Times New Roman" w:hAnsi="Times New Roman"/>
            <w:color w:val="0000FF"/>
            <w:sz w:val="20"/>
            <w:szCs w:val="20"/>
            <w:u w:val="single"/>
            <w:lang w:eastAsia="pl-PL"/>
          </w:rPr>
          <w:t>Rodo</w:t>
        </w:r>
      </w:hyperlink>
    </w:p>
    <w:p w:rsidR="009E6C23" w:rsidRPr="00FA6E8F" w:rsidRDefault="009E6C23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9E6C23" w:rsidRPr="000244C8" w:rsidRDefault="009E6C23" w:rsidP="000244C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Zobowiązuję się do:</w:t>
      </w:r>
    </w:p>
    <w:p w:rsidR="009E6C23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>1. nie</w:t>
      </w:r>
      <w:r>
        <w:rPr>
          <w:rFonts w:ascii="Times New Roman" w:hAnsi="Times New Roman"/>
          <w:sz w:val="20"/>
          <w:szCs w:val="20"/>
        </w:rPr>
        <w:t xml:space="preserve"> uczestniczenia w praktyce zawodowej/zajęciach praktycznych dziecka jeżeli </w:t>
      </w:r>
      <w:r w:rsidRPr="00FA6E8F">
        <w:rPr>
          <w:rFonts w:ascii="Times New Roman" w:hAnsi="Times New Roman"/>
          <w:sz w:val="20"/>
          <w:szCs w:val="20"/>
        </w:rPr>
        <w:t xml:space="preserve"> wykazuje jaki</w:t>
      </w:r>
      <w:r>
        <w:rPr>
          <w:rFonts w:ascii="Times New Roman" w:hAnsi="Times New Roman"/>
          <w:sz w:val="20"/>
          <w:szCs w:val="20"/>
        </w:rPr>
        <w:t xml:space="preserve">ekolwiek objawy sugerujące chorobę zakaźną lub w domu </w:t>
      </w:r>
      <w:r w:rsidRPr="00FA6E8F">
        <w:rPr>
          <w:rFonts w:ascii="Times New Roman" w:hAnsi="Times New Roman"/>
          <w:sz w:val="20"/>
          <w:szCs w:val="20"/>
        </w:rPr>
        <w:t xml:space="preserve"> przebywa oso</w:t>
      </w:r>
      <w:r>
        <w:rPr>
          <w:rFonts w:ascii="Times New Roman" w:hAnsi="Times New Roman"/>
          <w:sz w:val="20"/>
          <w:szCs w:val="20"/>
        </w:rPr>
        <w:t>ba na kwarantannie lub izolacji</w:t>
      </w:r>
      <w:r w:rsidRPr="00FA6E8F">
        <w:rPr>
          <w:rFonts w:ascii="Times New Roman" w:hAnsi="Times New Roman"/>
          <w:sz w:val="20"/>
          <w:szCs w:val="20"/>
        </w:rPr>
        <w:t xml:space="preserve">; </w:t>
      </w:r>
    </w:p>
    <w:p w:rsidR="009E6C23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6C23" w:rsidRPr="00FA6E8F" w:rsidRDefault="009E6C23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4C8">
        <w:rPr>
          <w:rFonts w:ascii="Times New Roman" w:hAnsi="Times New Roman"/>
          <w:b/>
          <w:sz w:val="20"/>
          <w:szCs w:val="20"/>
        </w:rPr>
        <w:t>Oświadczam, że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9E6C23" w:rsidRPr="00FA6E8F" w:rsidRDefault="009E6C23" w:rsidP="000244C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FA6E8F">
        <w:rPr>
          <w:rFonts w:ascii="Times New Roman" w:hAnsi="Times New Roman"/>
          <w:sz w:val="20"/>
          <w:szCs w:val="20"/>
        </w:rPr>
        <w:t xml:space="preserve">.jestem świadoma/y czynników ryzyka w związku z COVID-19, w szczególności związanych z przebywaniem na jednej powierzchni łącznie zwiększonej liczby osób w jednym czasie i miejscu; </w:t>
      </w:r>
    </w:p>
    <w:p w:rsidR="009E6C23" w:rsidRPr="003E7AE6" w:rsidRDefault="009E6C23" w:rsidP="00DE51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FA6E8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zapoznałam/em się</w:t>
      </w:r>
      <w:r w:rsidRPr="003E7AE6">
        <w:rPr>
          <w:rFonts w:ascii="Times New Roman" w:hAnsi="Times New Roman"/>
          <w:sz w:val="20"/>
          <w:szCs w:val="20"/>
        </w:rPr>
        <w:t xml:space="preserve"> „Procedurą bezpieczeństwa wg GIS CKE i MEN dotycząca zajęć praktycznych/ praktyk zawodowych w Zespole Szkół Logistycznych”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7AE6">
        <w:rPr>
          <w:rFonts w:ascii="Times New Roman" w:hAnsi="Times New Roman"/>
          <w:sz w:val="20"/>
          <w:szCs w:val="20"/>
        </w:rPr>
        <w:t xml:space="preserve">w okresie stanu epidemii; </w:t>
      </w:r>
    </w:p>
    <w:p w:rsidR="009E6C23" w:rsidRDefault="009E6C23" w:rsidP="000244C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A6E8F">
        <w:rPr>
          <w:rFonts w:ascii="Times New Roman" w:hAnsi="Times New Roman"/>
          <w:sz w:val="20"/>
          <w:szCs w:val="20"/>
        </w:rPr>
        <w:t>.podane informacje są zgodne ze stanem faktycznym i wiadome mi jest, że fałszowanie dokumentów, poświadczenie nieprawdy, wyłudzenie poświadczenia nieprawdy i użycie dokumentu poświadczającego nieprawdę podlega odpowiedzialności karnej</w:t>
      </w:r>
      <w:r>
        <w:rPr>
          <w:rFonts w:ascii="Times New Roman" w:hAnsi="Times New Roman"/>
          <w:sz w:val="20"/>
          <w:szCs w:val="20"/>
        </w:rPr>
        <w:t>.</w:t>
      </w:r>
    </w:p>
    <w:p w:rsidR="009E6C23" w:rsidRDefault="009E6C23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9E6C23" w:rsidRDefault="009E6C23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9E6C23" w:rsidRPr="00FA6E8F" w:rsidRDefault="009E6C23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9E6C23" w:rsidRPr="00FA6E8F" w:rsidRDefault="009E6C23" w:rsidP="00FA6E8F">
      <w:pPr>
        <w:ind w:left="2124" w:firstLine="708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</w:p>
    <w:p w:rsidR="009E6C23" w:rsidRPr="00FA6E8F" w:rsidRDefault="009E6C23" w:rsidP="00FA6E8F">
      <w:pPr>
        <w:ind w:left="2832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 xml:space="preserve">   data i czytelny podpis rodzica/opiekuna prawnego</w:t>
      </w:r>
    </w:p>
    <w:sectPr w:rsidR="009E6C23" w:rsidRPr="00FA6E8F" w:rsidSect="0072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612"/>
    <w:rsid w:val="000244C8"/>
    <w:rsid w:val="003E7AE6"/>
    <w:rsid w:val="00635F36"/>
    <w:rsid w:val="00657408"/>
    <w:rsid w:val="006C73BB"/>
    <w:rsid w:val="00724349"/>
    <w:rsid w:val="008C5612"/>
    <w:rsid w:val="009E6C23"/>
    <w:rsid w:val="00DE5181"/>
    <w:rsid w:val="00F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A6E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381</Words>
  <Characters>2289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–OŚWIADCZENIE</dc:title>
  <dc:subject/>
  <dc:creator>Agnieszka</dc:creator>
  <cp:keywords/>
  <dc:description/>
  <cp:lastModifiedBy>Acer</cp:lastModifiedBy>
  <cp:revision>3</cp:revision>
  <cp:lastPrinted>2020-05-22T10:59:00Z</cp:lastPrinted>
  <dcterms:created xsi:type="dcterms:W3CDTF">2020-05-22T15:20:00Z</dcterms:created>
  <dcterms:modified xsi:type="dcterms:W3CDTF">2020-05-22T15:22:00Z</dcterms:modified>
</cp:coreProperties>
</file>